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19" w:rsidRPr="007F6A4B" w:rsidRDefault="009D2F19" w:rsidP="001076E6">
      <w:pPr>
        <w:spacing w:line="240" w:lineRule="exact"/>
        <w:rPr>
          <w:b/>
        </w:rPr>
      </w:pPr>
      <w:r>
        <w:tab/>
        <w:t xml:space="preserve">    </w:t>
      </w:r>
      <w:r>
        <w:tab/>
      </w:r>
      <w:r>
        <w:tab/>
      </w:r>
      <w:r>
        <w:tab/>
      </w:r>
      <w:r>
        <w:tab/>
      </w:r>
      <w:r w:rsidRPr="007F6A4B">
        <w:rPr>
          <w:b/>
        </w:rPr>
        <w:t xml:space="preserve">       </w:t>
      </w:r>
      <w:bookmarkStart w:id="0" w:name="_GoBack"/>
      <w:bookmarkEnd w:id="0"/>
      <w:r w:rsidRPr="007F6A4B">
        <w:rPr>
          <w:b/>
        </w:rPr>
        <w:t>ПЛАН</w:t>
      </w:r>
    </w:p>
    <w:p w:rsidR="009D2F19" w:rsidRDefault="009D2F19" w:rsidP="001076E6">
      <w:pPr>
        <w:spacing w:line="240" w:lineRule="exact"/>
        <w:jc w:val="center"/>
      </w:pPr>
      <w:r>
        <w:t>проведения личного приема участников специальной военной операции и членов их семей на базе филиала Государственного фонда поддержки участников специальной военной операции «Защитники Отечества» по Алтайскому краю в первом  полугодии 2025 года</w:t>
      </w:r>
    </w:p>
    <w:p w:rsidR="009D2F19" w:rsidRDefault="009D2F19" w:rsidP="001076E6">
      <w:pPr>
        <w:spacing w:line="240" w:lineRule="exact"/>
        <w:jc w:val="center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3544"/>
        <w:gridCol w:w="2336"/>
        <w:gridCol w:w="2337"/>
      </w:tblGrid>
      <w:tr w:rsidR="009D2F19" w:rsidRPr="00DC2260" w:rsidTr="00DC2260">
        <w:tc>
          <w:tcPr>
            <w:tcW w:w="1271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№</w:t>
            </w:r>
          </w:p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п/п</w:t>
            </w:r>
          </w:p>
        </w:tc>
        <w:tc>
          <w:tcPr>
            <w:tcW w:w="3544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Наименование мероприятия</w:t>
            </w:r>
          </w:p>
        </w:tc>
        <w:tc>
          <w:tcPr>
            <w:tcW w:w="2336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Сроки проведения</w:t>
            </w:r>
          </w:p>
        </w:tc>
        <w:tc>
          <w:tcPr>
            <w:tcW w:w="2337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Должностное лицо</w:t>
            </w:r>
          </w:p>
        </w:tc>
      </w:tr>
      <w:tr w:rsidR="009D2F19" w:rsidRPr="00DC2260" w:rsidTr="00DC2260">
        <w:tc>
          <w:tcPr>
            <w:tcW w:w="1271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1</w:t>
            </w:r>
          </w:p>
        </w:tc>
        <w:tc>
          <w:tcPr>
            <w:tcW w:w="3544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Проведение личного приема участников специальной военной операции на базе Государственного фонда поддержки участников специальной военной операции «Защитники Отечества»  по Алтайскому краю</w:t>
            </w:r>
          </w:p>
        </w:tc>
        <w:tc>
          <w:tcPr>
            <w:tcW w:w="2336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30.01.2025</w:t>
            </w:r>
          </w:p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10.00-12.00</w:t>
            </w:r>
          </w:p>
        </w:tc>
        <w:tc>
          <w:tcPr>
            <w:tcW w:w="2337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Заместитель прокурора края</w:t>
            </w:r>
          </w:p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Рафиков Р.Т.</w:t>
            </w:r>
          </w:p>
        </w:tc>
      </w:tr>
      <w:tr w:rsidR="009D2F19" w:rsidRPr="00DC2260" w:rsidTr="00DC2260">
        <w:tc>
          <w:tcPr>
            <w:tcW w:w="1271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2</w:t>
            </w:r>
          </w:p>
        </w:tc>
        <w:tc>
          <w:tcPr>
            <w:tcW w:w="3544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Проведение личного приема участников специальной военной операции на базе Государственного фонда поддержки участников специальной военной операции «Защитники Отечества»  по Алтайскому краю</w:t>
            </w:r>
          </w:p>
        </w:tc>
        <w:tc>
          <w:tcPr>
            <w:tcW w:w="2336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27.02.2025</w:t>
            </w:r>
          </w:p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10.00-12.00</w:t>
            </w:r>
          </w:p>
        </w:tc>
        <w:tc>
          <w:tcPr>
            <w:tcW w:w="2337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Заместитель прокурора края</w:t>
            </w:r>
          </w:p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Патлаев Д.Е.</w:t>
            </w:r>
          </w:p>
        </w:tc>
      </w:tr>
      <w:tr w:rsidR="009D2F19" w:rsidRPr="00DC2260" w:rsidTr="00DC2260">
        <w:tc>
          <w:tcPr>
            <w:tcW w:w="1271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3</w:t>
            </w:r>
          </w:p>
        </w:tc>
        <w:tc>
          <w:tcPr>
            <w:tcW w:w="3544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Проведение личного приема участников специальной военной операции на базе Государственного фонда поддержки участников специальной военной операции «Защитники Отечества»  по Алтайскому краю (по согласованию выездной)</w:t>
            </w:r>
          </w:p>
        </w:tc>
        <w:tc>
          <w:tcPr>
            <w:tcW w:w="2336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12.03.2025</w:t>
            </w:r>
          </w:p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10.00-12.00</w:t>
            </w:r>
          </w:p>
        </w:tc>
        <w:tc>
          <w:tcPr>
            <w:tcW w:w="2337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Прокурор края</w:t>
            </w:r>
          </w:p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Герман А.А.</w:t>
            </w:r>
          </w:p>
        </w:tc>
      </w:tr>
      <w:tr w:rsidR="009D2F19" w:rsidRPr="00DC2260" w:rsidTr="00DC2260">
        <w:tc>
          <w:tcPr>
            <w:tcW w:w="1271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4</w:t>
            </w:r>
          </w:p>
        </w:tc>
        <w:tc>
          <w:tcPr>
            <w:tcW w:w="3544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Проведение личного приема участников специальной военной операции на базе Государственного фонда поддержки участников специальной военной операции «Защитники Отечества»  по Алтайскому краю</w:t>
            </w:r>
          </w:p>
        </w:tc>
        <w:tc>
          <w:tcPr>
            <w:tcW w:w="2336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10.04.2025</w:t>
            </w:r>
          </w:p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10.00-12.00</w:t>
            </w:r>
          </w:p>
        </w:tc>
        <w:tc>
          <w:tcPr>
            <w:tcW w:w="2337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Заместитель прокурора края</w:t>
            </w:r>
          </w:p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Дрок А.В.</w:t>
            </w:r>
          </w:p>
        </w:tc>
      </w:tr>
      <w:tr w:rsidR="009D2F19" w:rsidRPr="00DC2260" w:rsidTr="00DC2260">
        <w:tc>
          <w:tcPr>
            <w:tcW w:w="1271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5</w:t>
            </w:r>
          </w:p>
        </w:tc>
        <w:tc>
          <w:tcPr>
            <w:tcW w:w="3544" w:type="dxa"/>
          </w:tcPr>
          <w:p w:rsidR="009D2F19" w:rsidRDefault="009D2F19" w:rsidP="00DC2260">
            <w:pPr>
              <w:spacing w:line="240" w:lineRule="exact"/>
              <w:jc w:val="center"/>
            </w:pPr>
            <w:r w:rsidRPr="00DC2260">
              <w:t>Проведение личного приема участников специальной военной операции на базе Государственного фонда поддержки участников специальной военной операции «Защитники Отечества»  по Алтайскому краю</w:t>
            </w:r>
          </w:p>
          <w:p w:rsidR="009D2F19" w:rsidRDefault="009D2F19" w:rsidP="00DC2260">
            <w:pPr>
              <w:spacing w:line="240" w:lineRule="exact"/>
              <w:jc w:val="center"/>
            </w:pPr>
          </w:p>
          <w:p w:rsidR="009D2F19" w:rsidRPr="00DC2260" w:rsidRDefault="009D2F19" w:rsidP="00DC2260">
            <w:pPr>
              <w:spacing w:line="240" w:lineRule="exact"/>
              <w:jc w:val="center"/>
            </w:pPr>
          </w:p>
        </w:tc>
        <w:tc>
          <w:tcPr>
            <w:tcW w:w="2336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24.04.2025</w:t>
            </w:r>
          </w:p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10.00-12.00</w:t>
            </w:r>
          </w:p>
        </w:tc>
        <w:tc>
          <w:tcPr>
            <w:tcW w:w="2337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Первый заместитель прокурора края Шипиев В.В.</w:t>
            </w:r>
          </w:p>
        </w:tc>
      </w:tr>
      <w:tr w:rsidR="009D2F19" w:rsidRPr="00DC2260" w:rsidTr="00DC2260">
        <w:tc>
          <w:tcPr>
            <w:tcW w:w="1271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6</w:t>
            </w:r>
          </w:p>
        </w:tc>
        <w:tc>
          <w:tcPr>
            <w:tcW w:w="3544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Проведение личного приема участников специальной военной операции на базе Государственного фонда поддержки участников специальной военной операции «Защитники Отечества» по Алтайскому краю</w:t>
            </w:r>
          </w:p>
        </w:tc>
        <w:tc>
          <w:tcPr>
            <w:tcW w:w="2336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15.05.2025</w:t>
            </w:r>
          </w:p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10.00-12.00</w:t>
            </w:r>
          </w:p>
        </w:tc>
        <w:tc>
          <w:tcPr>
            <w:tcW w:w="2337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 xml:space="preserve">Заместитель прокурора края </w:t>
            </w:r>
          </w:p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Патлаев Д.Е.</w:t>
            </w:r>
          </w:p>
        </w:tc>
      </w:tr>
      <w:tr w:rsidR="009D2F19" w:rsidRPr="00DC2260" w:rsidTr="00DC2260">
        <w:tc>
          <w:tcPr>
            <w:tcW w:w="1271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7</w:t>
            </w:r>
          </w:p>
        </w:tc>
        <w:tc>
          <w:tcPr>
            <w:tcW w:w="3544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Проведение личного приема участников специальной военной операции на базе Государственного фонда поддержки участников специальной военной операции «Защитники Отечества»  по Алтайскому краю</w:t>
            </w:r>
          </w:p>
        </w:tc>
        <w:tc>
          <w:tcPr>
            <w:tcW w:w="2336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29.05.2025</w:t>
            </w:r>
          </w:p>
        </w:tc>
        <w:tc>
          <w:tcPr>
            <w:tcW w:w="2337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Начальник  управления по надзору за  исполнением федерального законодательства Доценко Т.А. (по согласованию)</w:t>
            </w:r>
          </w:p>
          <w:p w:rsidR="009D2F19" w:rsidRPr="00DC2260" w:rsidRDefault="009D2F19" w:rsidP="00DC2260">
            <w:pPr>
              <w:spacing w:line="240" w:lineRule="exact"/>
              <w:jc w:val="center"/>
            </w:pPr>
          </w:p>
        </w:tc>
      </w:tr>
      <w:tr w:rsidR="009D2F19" w:rsidRPr="00DC2260" w:rsidTr="00DC2260">
        <w:tc>
          <w:tcPr>
            <w:tcW w:w="1271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8</w:t>
            </w:r>
          </w:p>
        </w:tc>
        <w:tc>
          <w:tcPr>
            <w:tcW w:w="3544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Проведение личного приема участников специальной военной операции на базе Государственного фонда поддержки участников специальной военной операции «Защитники Отечества» по Алтайскому краю</w:t>
            </w:r>
          </w:p>
        </w:tc>
        <w:tc>
          <w:tcPr>
            <w:tcW w:w="2336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04.06.2025</w:t>
            </w:r>
          </w:p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10.00-12.00</w:t>
            </w:r>
          </w:p>
        </w:tc>
        <w:tc>
          <w:tcPr>
            <w:tcW w:w="2337" w:type="dxa"/>
          </w:tcPr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Прокурор края</w:t>
            </w:r>
          </w:p>
          <w:p w:rsidR="009D2F19" w:rsidRPr="00DC2260" w:rsidRDefault="009D2F19" w:rsidP="00DC2260">
            <w:pPr>
              <w:spacing w:line="240" w:lineRule="exact"/>
              <w:jc w:val="center"/>
            </w:pPr>
            <w:r w:rsidRPr="00DC2260">
              <w:t>Герман А.А.</w:t>
            </w:r>
          </w:p>
        </w:tc>
      </w:tr>
    </w:tbl>
    <w:p w:rsidR="009D2F19" w:rsidRDefault="009D2F19" w:rsidP="000F1871">
      <w:pPr>
        <w:spacing w:line="240" w:lineRule="exact"/>
      </w:pPr>
    </w:p>
    <w:p w:rsidR="009D2F19" w:rsidRDefault="009D2F19" w:rsidP="000F1871">
      <w:pPr>
        <w:spacing w:line="240" w:lineRule="exact"/>
      </w:pPr>
    </w:p>
    <w:sectPr w:rsidR="009D2F19" w:rsidSect="00FA592C">
      <w:headerReference w:type="default" r:id="rId6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F19" w:rsidRDefault="009D2F19" w:rsidP="007475A8">
      <w:r>
        <w:separator/>
      </w:r>
    </w:p>
  </w:endnote>
  <w:endnote w:type="continuationSeparator" w:id="0">
    <w:p w:rsidR="009D2F19" w:rsidRDefault="009D2F19" w:rsidP="00747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F19" w:rsidRDefault="009D2F19" w:rsidP="007475A8">
      <w:r>
        <w:separator/>
      </w:r>
    </w:p>
  </w:footnote>
  <w:footnote w:type="continuationSeparator" w:id="0">
    <w:p w:rsidR="009D2F19" w:rsidRDefault="009D2F19" w:rsidP="00747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F19" w:rsidRDefault="009D2F19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9D2F19" w:rsidRDefault="009D2F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6E6"/>
    <w:rsid w:val="00063DD9"/>
    <w:rsid w:val="000A5B25"/>
    <w:rsid w:val="000F1871"/>
    <w:rsid w:val="001076E6"/>
    <w:rsid w:val="0011272D"/>
    <w:rsid w:val="001F0CB7"/>
    <w:rsid w:val="0021661E"/>
    <w:rsid w:val="002360DE"/>
    <w:rsid w:val="00254299"/>
    <w:rsid w:val="00365822"/>
    <w:rsid w:val="00376D8D"/>
    <w:rsid w:val="004C2EA0"/>
    <w:rsid w:val="0050156C"/>
    <w:rsid w:val="005F1498"/>
    <w:rsid w:val="007475A8"/>
    <w:rsid w:val="0077700D"/>
    <w:rsid w:val="007F6A4B"/>
    <w:rsid w:val="008070E6"/>
    <w:rsid w:val="00822AD6"/>
    <w:rsid w:val="0082757C"/>
    <w:rsid w:val="00895F83"/>
    <w:rsid w:val="009775A2"/>
    <w:rsid w:val="009D2F19"/>
    <w:rsid w:val="009E1B0F"/>
    <w:rsid w:val="00B069BA"/>
    <w:rsid w:val="00CD25AD"/>
    <w:rsid w:val="00DC2260"/>
    <w:rsid w:val="00DE15FF"/>
    <w:rsid w:val="00EC13B0"/>
    <w:rsid w:val="00FA592C"/>
    <w:rsid w:val="00FB5CFE"/>
    <w:rsid w:val="00FD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22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076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F18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18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7475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475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75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75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363</Words>
  <Characters>2073</Characters>
  <Application>Microsoft Office Outlook</Application>
  <DocSecurity>0</DocSecurity>
  <Lines>0</Lines>
  <Paragraphs>0</Paragraphs>
  <ScaleCrop>false</ScaleCrop>
  <Company>Прокуратура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Анна Витальевна</dc:creator>
  <cp:keywords/>
  <dc:description/>
  <cp:lastModifiedBy>Пользователь</cp:lastModifiedBy>
  <cp:revision>4</cp:revision>
  <cp:lastPrinted>2025-01-14T07:26:00Z</cp:lastPrinted>
  <dcterms:created xsi:type="dcterms:W3CDTF">2025-01-20T03:03:00Z</dcterms:created>
  <dcterms:modified xsi:type="dcterms:W3CDTF">2025-01-21T05:34:00Z</dcterms:modified>
</cp:coreProperties>
</file>